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AB8D2" w14:textId="77777777" w:rsidR="00211E95" w:rsidRDefault="00211E95" w:rsidP="00211E95">
      <w:bookmarkStart w:id="0" w:name="_GoBack"/>
      <w:bookmarkEnd w:id="0"/>
    </w:p>
    <w:p w14:paraId="0628F6CD" w14:textId="77777777" w:rsidR="00211E95" w:rsidRDefault="00211E95" w:rsidP="00211E95"/>
    <w:p w14:paraId="3B81396A" w14:textId="5611DBC5" w:rsidR="00B611DA" w:rsidRPr="00211E95" w:rsidRDefault="007657C4" w:rsidP="00AE5407">
      <w:pPr>
        <w:pStyle w:val="Titel"/>
        <w:jc w:val="left"/>
        <w:rPr>
          <w:sz w:val="36"/>
          <w:szCs w:val="36"/>
        </w:rPr>
      </w:pPr>
      <w:r w:rsidRPr="00211E95">
        <w:rPr>
          <w:sz w:val="36"/>
          <w:szCs w:val="36"/>
          <w:lang w:eastAsia="de-DE"/>
        </w:rPr>
        <w:drawing>
          <wp:anchor distT="0" distB="0" distL="114300" distR="114300" simplePos="0" relativeHeight="251658240" behindDoc="0" locked="0" layoutInCell="1" allowOverlap="1" wp14:anchorId="51344190" wp14:editId="26996574">
            <wp:simplePos x="0" y="0"/>
            <wp:positionH relativeFrom="margin">
              <wp:posOffset>3778885</wp:posOffset>
            </wp:positionH>
            <wp:positionV relativeFrom="margin">
              <wp:posOffset>-318135</wp:posOffset>
            </wp:positionV>
            <wp:extent cx="2692400" cy="960755"/>
            <wp:effectExtent l="0" t="0" r="0" b="0"/>
            <wp:wrapSquare wrapText="bothSides"/>
            <wp:docPr id="1" name="Bild 1" descr="Logo der Deutschen Gesellsc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692400" cy="960755"/>
                    </a:xfrm>
                    <a:prstGeom prst="rect">
                      <a:avLst/>
                    </a:prstGeom>
                    <a:noFill/>
                    <a:ln>
                      <a:noFill/>
                    </a:ln>
                  </pic:spPr>
                </pic:pic>
              </a:graphicData>
            </a:graphic>
          </wp:anchor>
        </w:drawing>
      </w:r>
      <w:r w:rsidR="00211E95" w:rsidRPr="00211E95">
        <w:rPr>
          <w:sz w:val="36"/>
          <w:szCs w:val="36"/>
        </w:rPr>
        <w:t>Sexuelle Bildung und Hörbehinderung</w:t>
      </w:r>
    </w:p>
    <w:p w14:paraId="66B3A452" w14:textId="68C4184C" w:rsidR="00AE5407" w:rsidRPr="00211E95" w:rsidRDefault="00211E95" w:rsidP="00211E95">
      <w:pPr>
        <w:pStyle w:val="Untertitel"/>
        <w:rPr>
          <w:sz w:val="28"/>
          <w:szCs w:val="28"/>
        </w:rPr>
      </w:pPr>
      <w:r w:rsidRPr="00211E95">
        <w:rPr>
          <w:sz w:val="28"/>
          <w:szCs w:val="28"/>
        </w:rPr>
        <w:t>– Projektarbeit –</w:t>
      </w:r>
    </w:p>
    <w:p w14:paraId="52A7DDEF" w14:textId="22A20D6C" w:rsidR="00AE5407" w:rsidRDefault="00AE5407" w:rsidP="00AE5407">
      <w:r>
        <w:t xml:space="preserve">Wie auf der diesjährigen Arbeitstagung festgehalten (s. Protokoll) wird die DG in Zusammenarbeit mit den Verbänden den von Frau Esther Lißeck vorgestellten Projektentwurf weiterbearbeiten. Im Jahr 2021 soll daher ein Beirat ausarbeiten, wie konkrete Inhalte und Ziele des Projektes aussehen, welchen Umfang sinnvoll wäre und wie eine mögliche Finanzierung aussehen kann. </w:t>
      </w:r>
    </w:p>
    <w:p w14:paraId="3DE9A4DA" w14:textId="42FA05C0" w:rsidR="00AE5407" w:rsidRDefault="00AE5407" w:rsidP="00AE5407">
      <w:r>
        <w:t xml:space="preserve">Aufgrund der andauernden Corona-Maßnahmen wird die Arbeitsgruppe vorerst online zusammenkommen. Die DG wird die Treffen entsprechend organisieren und dazu einladen. </w:t>
      </w:r>
    </w:p>
    <w:p w14:paraId="0CBB7F5A" w14:textId="26C7ADEC" w:rsidR="00AE5407" w:rsidRDefault="00AE5407" w:rsidP="00AE5407">
      <w:r>
        <w:t xml:space="preserve">In diesem ersten Schritt möchten wir alle Interessierten bitten, sich unten mit ihrem Namen, Verband und einer gültigen E-Mail-Adresse anzumelden, damit wir in einem zweiten Schritt ein erstes Treffen organisieren können. </w:t>
      </w:r>
    </w:p>
    <w:p w14:paraId="564A27A1" w14:textId="22E1E214" w:rsidR="007D084B" w:rsidRDefault="007D084B" w:rsidP="000C5D75">
      <w:pPr>
        <w:pStyle w:val="berschrift1"/>
        <w:pBdr>
          <w:bottom w:val="none" w:sz="0" w:space="0" w:color="auto"/>
        </w:pBdr>
      </w:pPr>
      <w:r>
        <w:t>Anmeldung</w:t>
      </w:r>
    </w:p>
    <w:p w14:paraId="5E005536" w14:textId="3DEEEFF6" w:rsidR="006822D6" w:rsidRDefault="006822D6" w:rsidP="006822D6">
      <w:r>
        <w:t xml:space="preserve">Ich melde mich hiermit verbindlich für die Mitarbeit am Projekt „Sexuelle Bildung </w:t>
      </w:r>
      <w:r w:rsidR="000C5D75">
        <w:t xml:space="preserve">und </w:t>
      </w:r>
      <w:r>
        <w:t xml:space="preserve">Hörbehinderung an: </w:t>
      </w:r>
    </w:p>
    <w:p w14:paraId="7FCA4E1C" w14:textId="4DCFA945" w:rsidR="006822D6" w:rsidRDefault="00854FED" w:rsidP="000C5D75">
      <w:pPr>
        <w:spacing w:after="0"/>
        <w:ind w:right="1134"/>
        <w:rPr>
          <w:b/>
          <w:sz w:val="22"/>
          <w:szCs w:val="22"/>
        </w:rPr>
      </w:pPr>
      <w:sdt>
        <w:sdtPr>
          <w:rPr>
            <w:rStyle w:val="Formatvorlage2"/>
          </w:rPr>
          <w:alias w:val="Verband"/>
          <w:tag w:val="Verband"/>
          <w:id w:val="1392234416"/>
          <w:placeholder>
            <w:docPart w:val="20AC12C1490147F385F7192C2D18B7B8"/>
          </w:placeholder>
          <w:showingPlcHdr/>
          <w:text/>
        </w:sdtPr>
        <w:sdtEndPr>
          <w:rPr>
            <w:rStyle w:val="Absatz-Standardschriftart"/>
            <w:rFonts w:ascii="Segoe UI" w:hAnsi="Segoe UI"/>
            <w:sz w:val="20"/>
          </w:rPr>
        </w:sdtEndPr>
        <w:sdtContent>
          <w:r w:rsidR="006822D6" w:rsidRPr="006822D6">
            <w:rPr>
              <w:vanish/>
            </w:rPr>
            <w:t>Klicken oder tippen Sie hier, um Text einzugeben.</w:t>
          </w:r>
        </w:sdtContent>
      </w:sdt>
    </w:p>
    <w:p w14:paraId="6025E986" w14:textId="5D34ED65" w:rsidR="006822D6" w:rsidRDefault="006822D6" w:rsidP="000C5D75">
      <w:pPr>
        <w:pBdr>
          <w:top w:val="single" w:sz="4" w:space="1" w:color="auto"/>
        </w:pBdr>
        <w:ind w:right="1134"/>
      </w:pPr>
      <w:r w:rsidRPr="006822D6">
        <w:rPr>
          <w:b/>
          <w:sz w:val="16"/>
          <w:szCs w:val="16"/>
        </w:rPr>
        <w:t>Verband</w:t>
      </w:r>
    </w:p>
    <w:p w14:paraId="5B8A5D1D" w14:textId="4EE84A8A" w:rsidR="006822D6" w:rsidRPr="006822D6" w:rsidRDefault="00854FED" w:rsidP="000C5D75">
      <w:pPr>
        <w:spacing w:after="0"/>
        <w:ind w:right="1134"/>
      </w:pPr>
      <w:sdt>
        <w:sdtPr>
          <w:rPr>
            <w:rStyle w:val="Formatvorlage2"/>
          </w:rPr>
          <w:alias w:val="Vorname, Name"/>
          <w:tag w:val="Vorname, Name"/>
          <w:id w:val="-2030324077"/>
          <w:placeholder>
            <w:docPart w:val="523E3B6395114FC8A6B6F69148436387"/>
          </w:placeholder>
          <w:showingPlcHdr/>
          <w:text/>
        </w:sdtPr>
        <w:sdtEndPr>
          <w:rPr>
            <w:rStyle w:val="Absatz-Standardschriftart"/>
            <w:rFonts w:ascii="Segoe UI" w:hAnsi="Segoe UI"/>
            <w:sz w:val="20"/>
          </w:rPr>
        </w:sdtEndPr>
        <w:sdtContent>
          <w:r w:rsidR="006822D6" w:rsidRPr="006822D6">
            <w:rPr>
              <w:vanish/>
            </w:rPr>
            <w:t>Klicken oder tippen Sie hier, um Text einzugeben.</w:t>
          </w:r>
        </w:sdtContent>
      </w:sdt>
      <w:r w:rsidR="006822D6">
        <w:tab/>
      </w:r>
    </w:p>
    <w:p w14:paraId="21D5846F" w14:textId="0E5A963F" w:rsidR="006822D6" w:rsidRPr="006822D6" w:rsidRDefault="006822D6" w:rsidP="000C5D75">
      <w:pPr>
        <w:pBdr>
          <w:top w:val="single" w:sz="4" w:space="1" w:color="auto"/>
        </w:pBdr>
        <w:ind w:right="1134"/>
        <w:rPr>
          <w:sz w:val="14"/>
          <w:szCs w:val="14"/>
        </w:rPr>
      </w:pPr>
      <w:r w:rsidRPr="006822D6">
        <w:rPr>
          <w:b/>
          <w:sz w:val="16"/>
          <w:szCs w:val="16"/>
        </w:rPr>
        <w:t>Vorname, Name</w:t>
      </w:r>
    </w:p>
    <w:p w14:paraId="2C560268" w14:textId="5F0A0385" w:rsidR="000C5D75" w:rsidRDefault="00854FED" w:rsidP="000C5D75">
      <w:pPr>
        <w:spacing w:after="0"/>
        <w:ind w:right="1134"/>
        <w:rPr>
          <w:b/>
          <w:sz w:val="22"/>
          <w:szCs w:val="22"/>
        </w:rPr>
      </w:pPr>
      <w:sdt>
        <w:sdtPr>
          <w:rPr>
            <w:rStyle w:val="Formatvorlage2"/>
          </w:rPr>
          <w:alias w:val="E-Mail"/>
          <w:tag w:val="E-Mail"/>
          <w:id w:val="-1020619255"/>
          <w:placeholder>
            <w:docPart w:val="ECCB29233EDD4AA6A72B8471CBACED0C"/>
          </w:placeholder>
          <w:showingPlcHdr/>
          <w:text/>
        </w:sdtPr>
        <w:sdtEndPr>
          <w:rPr>
            <w:rStyle w:val="Absatz-Standardschriftart"/>
            <w:rFonts w:ascii="Segoe UI" w:hAnsi="Segoe UI"/>
            <w:sz w:val="20"/>
          </w:rPr>
        </w:sdtEndPr>
        <w:sdtContent>
          <w:r w:rsidR="000C5D75" w:rsidRPr="006822D6">
            <w:rPr>
              <w:vanish/>
            </w:rPr>
            <w:t>Klicken oder tippen Sie hier, um Text einzugeben.</w:t>
          </w:r>
        </w:sdtContent>
      </w:sdt>
    </w:p>
    <w:p w14:paraId="5BD85937" w14:textId="76914503" w:rsidR="00475ECB" w:rsidRDefault="000C5D75" w:rsidP="000C5D75">
      <w:pPr>
        <w:pBdr>
          <w:top w:val="single" w:sz="4" w:space="1" w:color="auto"/>
        </w:pBdr>
        <w:spacing w:after="0"/>
        <w:ind w:right="1134"/>
        <w:rPr>
          <w:b/>
          <w:sz w:val="16"/>
          <w:szCs w:val="16"/>
        </w:rPr>
      </w:pPr>
      <w:r>
        <w:rPr>
          <w:b/>
          <w:sz w:val="16"/>
          <w:szCs w:val="16"/>
        </w:rPr>
        <w:t>E-Mail</w:t>
      </w:r>
    </w:p>
    <w:p w14:paraId="40B8CDC5" w14:textId="78A81E72" w:rsidR="000C5D75" w:rsidRDefault="000C5D75" w:rsidP="000C5D75">
      <w:pPr>
        <w:pBdr>
          <w:top w:val="single" w:sz="4" w:space="1" w:color="auto"/>
        </w:pBdr>
        <w:spacing w:after="0"/>
        <w:ind w:right="1134"/>
        <w:rPr>
          <w:b/>
          <w:sz w:val="16"/>
          <w:szCs w:val="16"/>
        </w:rPr>
      </w:pPr>
    </w:p>
    <w:p w14:paraId="64A4EB0E" w14:textId="3B762989" w:rsidR="00211E95" w:rsidRDefault="00211E95" w:rsidP="00211E95"/>
    <w:p w14:paraId="3F243646" w14:textId="78714F04" w:rsidR="00211E95" w:rsidRDefault="00211E95" w:rsidP="00211E95">
      <w:r>
        <w:t xml:space="preserve">Sie können der DG wie gewohnt antworten oder über die folgende Schaltfläche direkt eine Mailvorlage öffnen. </w:t>
      </w:r>
    </w:p>
    <w:p w14:paraId="3ECB3D10" w14:textId="66ADA883" w:rsidR="000C5D75" w:rsidRDefault="000C5D75" w:rsidP="00211E95">
      <w:pPr>
        <w:spacing w:after="0"/>
      </w:pPr>
      <w:r>
        <w:rPr>
          <w:noProof/>
          <w:lang w:eastAsia="de-DE"/>
        </w:rPr>
        <mc:AlternateContent>
          <mc:Choice Requires="wps">
            <w:drawing>
              <wp:inline distT="0" distB="0" distL="0" distR="0" wp14:anchorId="620B042A" wp14:editId="1FEF31E8">
                <wp:extent cx="1258784" cy="360000"/>
                <wp:effectExtent l="0" t="0" r="17780" b="21590"/>
                <wp:docPr id="2" name="Rechteck: abgerundete Ecken 2">
                  <a:hlinkClick xmlns:a="http://schemas.openxmlformats.org/drawingml/2006/main" r:id="rId8" tooltip="Mail an die Deutsche Gesellschaft öffnen. "/>
                </wp:docPr>
                <wp:cNvGraphicFramePr/>
                <a:graphic xmlns:a="http://schemas.openxmlformats.org/drawingml/2006/main">
                  <a:graphicData uri="http://schemas.microsoft.com/office/word/2010/wordprocessingShape">
                    <wps:wsp>
                      <wps:cNvSpPr/>
                      <wps:spPr>
                        <a:xfrm>
                          <a:off x="0" y="0"/>
                          <a:ext cx="1258784" cy="360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D0E0BA" w14:textId="6931F62A" w:rsidR="000C5D75" w:rsidRDefault="000C5D75" w:rsidP="000C5D75">
                            <w:pPr>
                              <w:jc w:val="center"/>
                            </w:pPr>
                            <w:r>
                              <w:t>E-Mail senden</w:t>
                            </w:r>
                          </w:p>
                          <w:p w14:paraId="26A19BF6" w14:textId="77777777" w:rsidR="000C5D75" w:rsidRDefault="000C5D75" w:rsidP="000C5D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20B042A" id="Rechteck: abgerundete Ecken 2" o:spid="_x0000_s1026" href="mailto:info@deutsche-gesellschaft.de?subject=Anmeldung:%20Mitarbeit%20beim%20Projekt%20%22Sexuelle%20Bildung%20und%20Hörbehinderung%22" title="Mail an die Deutsche Gesellschaft öffnen. " style="width:99.1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" o:button="t" fillcolor="#285969 [3204]" strokecolor="#142c34 [1604]" strokeweight="1pt">
                <v:fill o:detectmouseclick="t"/>
                <v:stroke joinstyle="miter"/>
                <v:textbox>
                  <w:txbxContent>
                    <w:p w14:paraId="7DD0E0BA" w14:textId="6931F62A" w:rsidR="000C5D75" w:rsidRDefault="000C5D75" w:rsidP="000C5D75">
                      <w:pPr>
                        <w:jc w:val="center"/>
                      </w:pPr>
                      <w:r>
                        <w:t>E-Mail senden</w:t>
                      </w:r>
                    </w:p>
                    <w:p w14:paraId="26A19BF6" w14:textId="77777777" w:rsidR="000C5D75" w:rsidRDefault="000C5D75" w:rsidP="000C5D75">
                      <w:pPr>
                        <w:jc w:val="center"/>
                      </w:pPr>
                    </w:p>
                  </w:txbxContent>
                </v:textbox>
                <w10:anchorlock/>
              </v:roundrect>
            </w:pict>
          </mc:Fallback>
        </mc:AlternateContent>
      </w:r>
    </w:p>
    <w:p w14:paraId="2F26945D" w14:textId="59556F88" w:rsidR="00211E95" w:rsidRDefault="00211E95" w:rsidP="00211E95">
      <w:pPr>
        <w:spacing w:after="0"/>
      </w:pPr>
    </w:p>
    <w:p w14:paraId="3DA48AA6" w14:textId="79BB5DBD" w:rsidR="00211E95" w:rsidRPr="006822D6" w:rsidRDefault="00211E95" w:rsidP="00211E95">
      <w:pPr>
        <w:spacing w:after="0"/>
      </w:pPr>
      <w:r>
        <w:t xml:space="preserve">Wir freuen uns auf Ihre Rückmeldung und werden uns nach Eingang der Anmeldungen zur weiteren Terminabsprache wieder bei Ihnen melden. </w:t>
      </w:r>
    </w:p>
    <w:p w14:paraId="5751D1F1" w14:textId="4186341B" w:rsidR="00211E95" w:rsidRPr="006822D6" w:rsidRDefault="00211E95" w:rsidP="00211E95"/>
    <w:sectPr w:rsidR="00211E95" w:rsidRPr="006822D6" w:rsidSect="007657C4">
      <w:headerReference w:type="first" r:id="rId9"/>
      <w:pgSz w:w="11906" w:h="16838"/>
      <w:pgMar w:top="1417" w:right="1417" w:bottom="1134"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39353" w14:textId="77777777" w:rsidR="007A0654" w:rsidRDefault="007A0654" w:rsidP="00B611DA">
      <w:r>
        <w:separator/>
      </w:r>
    </w:p>
  </w:endnote>
  <w:endnote w:type="continuationSeparator" w:id="0">
    <w:p w14:paraId="29BDD819" w14:textId="77777777" w:rsidR="007A0654" w:rsidRDefault="007A0654" w:rsidP="00B6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11B3F" w14:textId="77777777" w:rsidR="007A0654" w:rsidRDefault="007A0654" w:rsidP="00B611DA">
      <w:r>
        <w:separator/>
      </w:r>
    </w:p>
  </w:footnote>
  <w:footnote w:type="continuationSeparator" w:id="0">
    <w:p w14:paraId="2DE8B3B2" w14:textId="77777777" w:rsidR="007A0654" w:rsidRDefault="007A0654" w:rsidP="00B611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1507C" w14:textId="77777777" w:rsidR="00B611DA" w:rsidRDefault="00B611DA" w:rsidP="00B611DA">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407"/>
    <w:rsid w:val="000C5D75"/>
    <w:rsid w:val="00211E95"/>
    <w:rsid w:val="00216859"/>
    <w:rsid w:val="00247B98"/>
    <w:rsid w:val="002D0214"/>
    <w:rsid w:val="003B7954"/>
    <w:rsid w:val="00475ECB"/>
    <w:rsid w:val="00642CC1"/>
    <w:rsid w:val="006822D6"/>
    <w:rsid w:val="0073649E"/>
    <w:rsid w:val="007657C4"/>
    <w:rsid w:val="007A0654"/>
    <w:rsid w:val="007D084B"/>
    <w:rsid w:val="007F14B0"/>
    <w:rsid w:val="00854FED"/>
    <w:rsid w:val="008E1C67"/>
    <w:rsid w:val="009B56D1"/>
    <w:rsid w:val="00A607BB"/>
    <w:rsid w:val="00AE5407"/>
    <w:rsid w:val="00B611DA"/>
    <w:rsid w:val="00E0386B"/>
    <w:rsid w:val="00E442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125C8A"/>
  <w15:chartTrackingRefBased/>
  <w15:docId w15:val="{51D16715-E8D1-41E8-8F30-BF4E299E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11DA"/>
    <w:rPr>
      <w:rFonts w:ascii="Segoe UI" w:hAnsi="Segoe UI" w:cs="Segoe UI"/>
      <w:sz w:val="20"/>
      <w:szCs w:val="20"/>
    </w:rPr>
  </w:style>
  <w:style w:type="paragraph" w:styleId="berschrift1">
    <w:name w:val="heading 1"/>
    <w:basedOn w:val="Standard"/>
    <w:next w:val="Standard"/>
    <w:link w:val="berschrift1Zchn"/>
    <w:uiPriority w:val="9"/>
    <w:qFormat/>
    <w:rsid w:val="00B611DA"/>
    <w:pPr>
      <w:keepNext/>
      <w:keepLines/>
      <w:pBdr>
        <w:bottom w:val="single" w:sz="4" w:space="1" w:color="auto"/>
      </w:pBdr>
      <w:spacing w:before="240" w:after="0"/>
      <w:outlineLvl w:val="0"/>
    </w:pPr>
    <w:rPr>
      <w:rFonts w:ascii="Segoe UI Light" w:eastAsiaTheme="majorEastAsia" w:hAnsi="Segoe UI Light" w:cs="Segoe UI Light"/>
      <w:b/>
      <w:bCs/>
      <w:color w:val="285969"/>
      <w:sz w:val="28"/>
      <w:szCs w:val="28"/>
    </w:rPr>
  </w:style>
  <w:style w:type="paragraph" w:styleId="berschrift2">
    <w:name w:val="heading 2"/>
    <w:basedOn w:val="Standard"/>
    <w:next w:val="Standard"/>
    <w:link w:val="berschrift2Zchn"/>
    <w:uiPriority w:val="9"/>
    <w:unhideWhenUsed/>
    <w:qFormat/>
    <w:rsid w:val="00B611DA"/>
    <w:pPr>
      <w:keepNext/>
      <w:keepLines/>
      <w:spacing w:before="40" w:after="0"/>
      <w:outlineLvl w:val="1"/>
    </w:pPr>
    <w:rPr>
      <w:rFonts w:ascii="Segoe UI Light" w:eastAsiaTheme="majorEastAsia" w:hAnsi="Segoe UI Light" w:cs="Segoe UI Light"/>
      <w:b/>
      <w:bCs/>
      <w:color w:val="285969"/>
      <w:sz w:val="26"/>
      <w:szCs w:val="26"/>
    </w:rPr>
  </w:style>
  <w:style w:type="paragraph" w:styleId="berschrift3">
    <w:name w:val="heading 3"/>
    <w:basedOn w:val="Standard"/>
    <w:next w:val="Standard"/>
    <w:link w:val="berschrift3Zchn"/>
    <w:uiPriority w:val="9"/>
    <w:unhideWhenUsed/>
    <w:qFormat/>
    <w:rsid w:val="00B611DA"/>
    <w:pPr>
      <w:keepNext/>
      <w:keepLines/>
      <w:spacing w:before="40" w:after="0"/>
      <w:outlineLvl w:val="2"/>
    </w:pPr>
    <w:rPr>
      <w:rFonts w:ascii="Segoe UI Light" w:eastAsiaTheme="majorEastAsia" w:hAnsi="Segoe UI Light" w:cs="Segoe UI Light"/>
      <w:b/>
      <w:bCs/>
      <w:color w:val="285969"/>
      <w:sz w:val="24"/>
      <w:szCs w:val="24"/>
    </w:rPr>
  </w:style>
  <w:style w:type="paragraph" w:styleId="berschrift4">
    <w:name w:val="heading 4"/>
    <w:basedOn w:val="Standard"/>
    <w:next w:val="Standard"/>
    <w:link w:val="berschrift4Zchn"/>
    <w:uiPriority w:val="9"/>
    <w:unhideWhenUsed/>
    <w:qFormat/>
    <w:rsid w:val="00B611DA"/>
    <w:pPr>
      <w:outlineLvl w:val="3"/>
    </w:pPr>
    <w:rPr>
      <w:rFonts w:ascii="Segoe UI Light" w:hAnsi="Segoe UI Light" w:cs="Segoe UI Light"/>
      <w:b/>
      <w:bCs/>
      <w:color w:val="28596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11DA"/>
    <w:pPr>
      <w:tabs>
        <w:tab w:val="center" w:pos="4536"/>
        <w:tab w:val="right" w:pos="9072"/>
      </w:tabs>
      <w:spacing w:after="0" w:line="240" w:lineRule="auto"/>
    </w:pPr>
    <w:rPr>
      <w:rFonts w:asciiTheme="minorHAnsi" w:hAnsiTheme="minorHAnsi" w:cstheme="minorBidi"/>
      <w:sz w:val="22"/>
      <w:szCs w:val="22"/>
    </w:rPr>
  </w:style>
  <w:style w:type="character" w:customStyle="1" w:styleId="KopfzeileZchn">
    <w:name w:val="Kopfzeile Zchn"/>
    <w:basedOn w:val="Absatz-Standardschriftart"/>
    <w:link w:val="Kopfzeile"/>
    <w:uiPriority w:val="99"/>
    <w:rsid w:val="00B611DA"/>
  </w:style>
  <w:style w:type="paragraph" w:styleId="Fuzeile">
    <w:name w:val="footer"/>
    <w:basedOn w:val="Standard"/>
    <w:link w:val="FuzeileZchn"/>
    <w:uiPriority w:val="99"/>
    <w:unhideWhenUsed/>
    <w:rsid w:val="00B611DA"/>
    <w:pPr>
      <w:tabs>
        <w:tab w:val="center" w:pos="4536"/>
        <w:tab w:val="right" w:pos="9072"/>
      </w:tabs>
      <w:spacing w:after="0" w:line="240" w:lineRule="auto"/>
    </w:pPr>
    <w:rPr>
      <w:rFonts w:asciiTheme="minorHAnsi" w:hAnsiTheme="minorHAnsi" w:cstheme="minorBidi"/>
      <w:sz w:val="22"/>
      <w:szCs w:val="22"/>
    </w:rPr>
  </w:style>
  <w:style w:type="character" w:customStyle="1" w:styleId="FuzeileZchn">
    <w:name w:val="Fußzeile Zchn"/>
    <w:basedOn w:val="Absatz-Standardschriftart"/>
    <w:link w:val="Fuzeile"/>
    <w:uiPriority w:val="99"/>
    <w:rsid w:val="00B611DA"/>
  </w:style>
  <w:style w:type="paragraph" w:styleId="Titel">
    <w:name w:val="Title"/>
    <w:basedOn w:val="Standard"/>
    <w:next w:val="Standard"/>
    <w:link w:val="TitelZchn"/>
    <w:uiPriority w:val="10"/>
    <w:qFormat/>
    <w:rsid w:val="00B611DA"/>
    <w:pPr>
      <w:spacing w:after="0" w:line="240" w:lineRule="auto"/>
      <w:contextualSpacing/>
      <w:jc w:val="right"/>
    </w:pPr>
    <w:rPr>
      <w:rFonts w:ascii="Segoe UI Light" w:eastAsiaTheme="majorEastAsia" w:hAnsi="Segoe UI Light" w:cs="Segoe UI Light"/>
      <w:b/>
      <w:bCs/>
      <w:noProof/>
      <w:color w:val="285969"/>
      <w:spacing w:val="-10"/>
      <w:kern w:val="28"/>
      <w:sz w:val="56"/>
      <w:szCs w:val="56"/>
    </w:rPr>
  </w:style>
  <w:style w:type="character" w:customStyle="1" w:styleId="TitelZchn">
    <w:name w:val="Titel Zchn"/>
    <w:basedOn w:val="Absatz-Standardschriftart"/>
    <w:link w:val="Titel"/>
    <w:uiPriority w:val="10"/>
    <w:rsid w:val="00B611DA"/>
    <w:rPr>
      <w:rFonts w:ascii="Segoe UI Light" w:eastAsiaTheme="majorEastAsia" w:hAnsi="Segoe UI Light" w:cs="Segoe UI Light"/>
      <w:b/>
      <w:bCs/>
      <w:noProof/>
      <w:color w:val="285969"/>
      <w:spacing w:val="-10"/>
      <w:kern w:val="28"/>
      <w:sz w:val="56"/>
      <w:szCs w:val="56"/>
    </w:rPr>
  </w:style>
  <w:style w:type="paragraph" w:styleId="KeinLeerraum">
    <w:name w:val="No Spacing"/>
    <w:uiPriority w:val="1"/>
    <w:qFormat/>
    <w:rsid w:val="00B611DA"/>
    <w:pPr>
      <w:spacing w:after="0" w:line="240" w:lineRule="auto"/>
    </w:pPr>
    <w:rPr>
      <w:rFonts w:ascii="Segoe UI" w:hAnsi="Segoe UI" w:cs="Segoe UI"/>
      <w:sz w:val="20"/>
      <w:szCs w:val="20"/>
    </w:rPr>
  </w:style>
  <w:style w:type="character" w:customStyle="1" w:styleId="berschrift1Zchn">
    <w:name w:val="Überschrift 1 Zchn"/>
    <w:basedOn w:val="Absatz-Standardschriftart"/>
    <w:link w:val="berschrift1"/>
    <w:uiPriority w:val="9"/>
    <w:rsid w:val="00B611DA"/>
    <w:rPr>
      <w:rFonts w:ascii="Segoe UI Light" w:eastAsiaTheme="majorEastAsia" w:hAnsi="Segoe UI Light" w:cs="Segoe UI Light"/>
      <w:b/>
      <w:bCs/>
      <w:color w:val="285969"/>
      <w:sz w:val="28"/>
      <w:szCs w:val="28"/>
    </w:rPr>
  </w:style>
  <w:style w:type="character" w:customStyle="1" w:styleId="berschrift2Zchn">
    <w:name w:val="Überschrift 2 Zchn"/>
    <w:basedOn w:val="Absatz-Standardschriftart"/>
    <w:link w:val="berschrift2"/>
    <w:uiPriority w:val="9"/>
    <w:rsid w:val="00B611DA"/>
    <w:rPr>
      <w:rFonts w:ascii="Segoe UI Light" w:eastAsiaTheme="majorEastAsia" w:hAnsi="Segoe UI Light" w:cs="Segoe UI Light"/>
      <w:b/>
      <w:bCs/>
      <w:color w:val="285969"/>
      <w:sz w:val="26"/>
      <w:szCs w:val="26"/>
    </w:rPr>
  </w:style>
  <w:style w:type="character" w:customStyle="1" w:styleId="berschrift3Zchn">
    <w:name w:val="Überschrift 3 Zchn"/>
    <w:basedOn w:val="Absatz-Standardschriftart"/>
    <w:link w:val="berschrift3"/>
    <w:uiPriority w:val="9"/>
    <w:rsid w:val="00B611DA"/>
    <w:rPr>
      <w:rFonts w:ascii="Segoe UI Light" w:eastAsiaTheme="majorEastAsia" w:hAnsi="Segoe UI Light" w:cs="Segoe UI Light"/>
      <w:b/>
      <w:bCs/>
      <w:color w:val="285969"/>
      <w:sz w:val="24"/>
      <w:szCs w:val="24"/>
    </w:rPr>
  </w:style>
  <w:style w:type="character" w:customStyle="1" w:styleId="berschrift4Zchn">
    <w:name w:val="Überschrift 4 Zchn"/>
    <w:basedOn w:val="Absatz-Standardschriftart"/>
    <w:link w:val="berschrift4"/>
    <w:uiPriority w:val="9"/>
    <w:rsid w:val="00B611DA"/>
    <w:rPr>
      <w:rFonts w:ascii="Segoe UI Light" w:hAnsi="Segoe UI Light" w:cs="Segoe UI Light"/>
      <w:b/>
      <w:bCs/>
      <w:color w:val="285969"/>
      <w:sz w:val="20"/>
      <w:szCs w:val="20"/>
    </w:rPr>
  </w:style>
  <w:style w:type="table" w:customStyle="1" w:styleId="Rahmenlos">
    <w:name w:val="Rahmenlos"/>
    <w:basedOn w:val="NormaleTabelle"/>
    <w:uiPriority w:val="99"/>
    <w:rsid w:val="00642CC1"/>
    <w:pPr>
      <w:spacing w:after="0" w:line="240" w:lineRule="auto"/>
    </w:pPr>
    <w:tblPr/>
    <w:tblStylePr w:type="firstRow">
      <w:rPr>
        <w:rFonts w:asciiTheme="majorHAnsi" w:hAnsiTheme="majorHAnsi"/>
        <w:b/>
      </w:rPr>
      <w:tblPr/>
      <w:tcPr>
        <w:tcBorders>
          <w:bottom w:val="single" w:sz="4" w:space="0" w:color="auto"/>
        </w:tcBorders>
        <w:shd w:val="clear" w:color="auto" w:fill="FFFFFF" w:themeFill="background1"/>
      </w:tcPr>
    </w:tblStylePr>
  </w:style>
  <w:style w:type="paragraph" w:styleId="Listenabsatz">
    <w:name w:val="List Paragraph"/>
    <w:basedOn w:val="Standard"/>
    <w:uiPriority w:val="34"/>
    <w:qFormat/>
    <w:rsid w:val="00AE5407"/>
    <w:pPr>
      <w:ind w:left="720"/>
      <w:contextualSpacing/>
    </w:pPr>
  </w:style>
  <w:style w:type="character" w:styleId="Hyperlink">
    <w:name w:val="Hyperlink"/>
    <w:basedOn w:val="Absatz-Standardschriftart"/>
    <w:uiPriority w:val="99"/>
    <w:unhideWhenUsed/>
    <w:rsid w:val="00AE5407"/>
    <w:rPr>
      <w:color w:val="285969" w:themeColor="hyperlink"/>
      <w:u w:val="single"/>
    </w:rPr>
  </w:style>
  <w:style w:type="character" w:customStyle="1" w:styleId="UnresolvedMention">
    <w:name w:val="Unresolved Mention"/>
    <w:basedOn w:val="Absatz-Standardschriftart"/>
    <w:uiPriority w:val="99"/>
    <w:semiHidden/>
    <w:unhideWhenUsed/>
    <w:rsid w:val="00AE5407"/>
    <w:rPr>
      <w:color w:val="605E5C"/>
      <w:shd w:val="clear" w:color="auto" w:fill="E1DFDD"/>
    </w:rPr>
  </w:style>
  <w:style w:type="character" w:customStyle="1" w:styleId="postbody">
    <w:name w:val="postbody"/>
    <w:basedOn w:val="Absatz-Standardschriftart"/>
    <w:rsid w:val="007D084B"/>
  </w:style>
  <w:style w:type="character" w:styleId="BesuchterLink">
    <w:name w:val="FollowedHyperlink"/>
    <w:basedOn w:val="Absatz-Standardschriftart"/>
    <w:uiPriority w:val="99"/>
    <w:semiHidden/>
    <w:unhideWhenUsed/>
    <w:rsid w:val="007D084B"/>
    <w:rPr>
      <w:color w:val="5EAAC2" w:themeColor="followedHyperlink"/>
      <w:u w:val="single"/>
    </w:rPr>
  </w:style>
  <w:style w:type="character" w:styleId="Platzhaltertext">
    <w:name w:val="Placeholder Text"/>
    <w:basedOn w:val="Absatz-Standardschriftart"/>
    <w:uiPriority w:val="99"/>
    <w:semiHidden/>
    <w:rsid w:val="006822D6"/>
    <w:rPr>
      <w:color w:val="808080"/>
    </w:rPr>
  </w:style>
  <w:style w:type="character" w:customStyle="1" w:styleId="Formatvorlage1">
    <w:name w:val="Formatvorlage1"/>
    <w:basedOn w:val="Absatz-Standardschriftart"/>
    <w:uiPriority w:val="1"/>
    <w:rsid w:val="000C5D75"/>
    <w:rPr>
      <w:rFonts w:ascii="Arial" w:hAnsi="Arial"/>
      <w:b w:val="0"/>
      <w:sz w:val="22"/>
    </w:rPr>
  </w:style>
  <w:style w:type="character" w:customStyle="1" w:styleId="Formatvorlage2">
    <w:name w:val="Formatvorlage2"/>
    <w:basedOn w:val="Absatz-Standardschriftart"/>
    <w:uiPriority w:val="1"/>
    <w:rsid w:val="000C5D75"/>
    <w:rPr>
      <w:rFonts w:ascii="Arial" w:hAnsi="Arial"/>
      <w:sz w:val="22"/>
    </w:rPr>
  </w:style>
  <w:style w:type="character" w:customStyle="1" w:styleId="Formatvorlage3">
    <w:name w:val="Formatvorlage3"/>
    <w:basedOn w:val="Absatz-Standardschriftart"/>
    <w:uiPriority w:val="1"/>
    <w:rsid w:val="000C5D75"/>
    <w:rPr>
      <w:rFonts w:ascii="Arial" w:hAnsi="Arial"/>
      <w:sz w:val="22"/>
    </w:rPr>
  </w:style>
  <w:style w:type="paragraph" w:styleId="Untertitel">
    <w:name w:val="Subtitle"/>
    <w:basedOn w:val="Standard"/>
    <w:next w:val="Standard"/>
    <w:link w:val="UntertitelZchn"/>
    <w:uiPriority w:val="11"/>
    <w:qFormat/>
    <w:rsid w:val="00211E95"/>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211E9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utsche-gesellschaft.de?subject=Anmeldung:%20Mitarbeit%20beim%20Projekt%20%22Sexuelle%20Bildung%20und%20H&#246;rbehinderung%2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Documents\Office-Vorlagen\DG-Standa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AC12C1490147F385F7192C2D18B7B8"/>
        <w:category>
          <w:name w:val="Allgemein"/>
          <w:gallery w:val="placeholder"/>
        </w:category>
        <w:types>
          <w:type w:val="bbPlcHdr"/>
        </w:types>
        <w:behaviors>
          <w:behavior w:val="content"/>
        </w:behaviors>
        <w:guid w:val="{16BC5DF4-3853-4143-9A17-8F4E15C0FAC5}"/>
      </w:docPartPr>
      <w:docPartBody>
        <w:p w:rsidR="008227D6" w:rsidRDefault="0053328F" w:rsidP="0053328F">
          <w:pPr>
            <w:pStyle w:val="20AC12C1490147F385F7192C2D18B7B8"/>
          </w:pPr>
          <w:r w:rsidRPr="000820F0">
            <w:rPr>
              <w:rStyle w:val="Platzhaltertext"/>
            </w:rPr>
            <w:t>Klicken oder tippen Sie hier, um Text einzugeben.</w:t>
          </w:r>
        </w:p>
      </w:docPartBody>
    </w:docPart>
    <w:docPart>
      <w:docPartPr>
        <w:name w:val="523E3B6395114FC8A6B6F69148436387"/>
        <w:category>
          <w:name w:val="Allgemein"/>
          <w:gallery w:val="placeholder"/>
        </w:category>
        <w:types>
          <w:type w:val="bbPlcHdr"/>
        </w:types>
        <w:behaviors>
          <w:behavior w:val="content"/>
        </w:behaviors>
        <w:guid w:val="{C9177E27-07A0-4A03-8142-FA125204931C}"/>
      </w:docPartPr>
      <w:docPartBody>
        <w:p w:rsidR="008227D6" w:rsidRDefault="0053328F" w:rsidP="0053328F">
          <w:pPr>
            <w:pStyle w:val="523E3B6395114FC8A6B6F69148436387"/>
          </w:pPr>
          <w:r w:rsidRPr="000820F0">
            <w:rPr>
              <w:rStyle w:val="Platzhaltertext"/>
            </w:rPr>
            <w:t>Klicken oder tippen Sie hier, um Text einzugeben.</w:t>
          </w:r>
        </w:p>
      </w:docPartBody>
    </w:docPart>
    <w:docPart>
      <w:docPartPr>
        <w:name w:val="ECCB29233EDD4AA6A72B8471CBACED0C"/>
        <w:category>
          <w:name w:val="Allgemein"/>
          <w:gallery w:val="placeholder"/>
        </w:category>
        <w:types>
          <w:type w:val="bbPlcHdr"/>
        </w:types>
        <w:behaviors>
          <w:behavior w:val="content"/>
        </w:behaviors>
        <w:guid w:val="{80CE040F-251F-4022-B8DC-9D61B623F7AB}"/>
      </w:docPartPr>
      <w:docPartBody>
        <w:p w:rsidR="008227D6" w:rsidRDefault="0053328F" w:rsidP="0053328F">
          <w:pPr>
            <w:pStyle w:val="ECCB29233EDD4AA6A72B8471CBACED0C"/>
          </w:pPr>
          <w:r w:rsidRPr="000820F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28F"/>
    <w:rsid w:val="0053328F"/>
    <w:rsid w:val="007220E9"/>
    <w:rsid w:val="008227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3328F"/>
    <w:rPr>
      <w:color w:val="808080"/>
    </w:rPr>
  </w:style>
  <w:style w:type="paragraph" w:customStyle="1" w:styleId="20AC12C1490147F385F7192C2D18B7B8">
    <w:name w:val="20AC12C1490147F385F7192C2D18B7B8"/>
    <w:rsid w:val="0053328F"/>
  </w:style>
  <w:style w:type="paragraph" w:customStyle="1" w:styleId="523E3B6395114FC8A6B6F69148436387">
    <w:name w:val="523E3B6395114FC8A6B6F69148436387"/>
    <w:rsid w:val="0053328F"/>
  </w:style>
  <w:style w:type="paragraph" w:customStyle="1" w:styleId="ECCB29233EDD4AA6A72B8471CBACED0C">
    <w:name w:val="ECCB29233EDD4AA6A72B8471CBACED0C"/>
    <w:rsid w:val="0053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DG - Identity">
      <a:dk1>
        <a:sysClr val="windowText" lastClr="000000"/>
      </a:dk1>
      <a:lt1>
        <a:sysClr val="window" lastClr="FFFFFF"/>
      </a:lt1>
      <a:dk2>
        <a:srgbClr val="44546A"/>
      </a:dk2>
      <a:lt2>
        <a:srgbClr val="E7E6E6"/>
      </a:lt2>
      <a:accent1>
        <a:srgbClr val="285969"/>
      </a:accent1>
      <a:accent2>
        <a:srgbClr val="FFA200"/>
      </a:accent2>
      <a:accent3>
        <a:srgbClr val="A5A5A5"/>
      </a:accent3>
      <a:accent4>
        <a:srgbClr val="FFC000"/>
      </a:accent4>
      <a:accent5>
        <a:srgbClr val="5B9BD5"/>
      </a:accent5>
      <a:accent6>
        <a:srgbClr val="70AD47"/>
      </a:accent6>
      <a:hlink>
        <a:srgbClr val="285969"/>
      </a:hlink>
      <a:folHlink>
        <a:srgbClr val="5EAAC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025E9-8FF1-4D2B-B0E0-ED1E6098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DG-Standard</Template>
  <TotalTime>0</TotalTime>
  <Pages>1</Pages>
  <Words>187</Words>
  <Characters>1183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Anmeldung zur Projektarbeit SeBiHö</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zur Projektarbeit SeBiHö</dc:title>
  <dc:subject/>
  <dc:creator>Deutsche Gesellschaft</dc:creator>
  <cp:keywords/>
  <dc:description/>
  <cp:lastModifiedBy>ArrasSy</cp:lastModifiedBy>
  <cp:revision>2</cp:revision>
  <cp:lastPrinted>2021-01-15T16:30:00Z</cp:lastPrinted>
  <dcterms:created xsi:type="dcterms:W3CDTF">2021-01-15T16:40:00Z</dcterms:created>
  <dcterms:modified xsi:type="dcterms:W3CDTF">2021-01-15T16:40:00Z</dcterms:modified>
</cp:coreProperties>
</file>